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E408" w14:textId="77777777" w:rsidR="004B123B" w:rsidRDefault="004B123B" w:rsidP="003179EB"/>
    <w:p w14:paraId="07C1DE40" w14:textId="145A4FBD" w:rsidR="002937B7" w:rsidRPr="002937B7" w:rsidRDefault="002937B7" w:rsidP="002937B7">
      <w:pPr>
        <w:pStyle w:val="Title"/>
        <w:jc w:val="right"/>
        <w:rPr>
          <w:color w:val="auto"/>
        </w:rPr>
      </w:pPr>
      <w:r>
        <w:rPr>
          <w:rFonts w:ascii="&amp;quot" w:hAnsi="&amp;quot"/>
          <w:noProof/>
          <w:color w:val="2678C7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10C2A70" wp14:editId="195CDA38">
            <wp:simplePos x="0" y="0"/>
            <wp:positionH relativeFrom="column">
              <wp:posOffset>-228600</wp:posOffset>
            </wp:positionH>
            <wp:positionV relativeFrom="paragraph">
              <wp:posOffset>170815</wp:posOffset>
            </wp:positionV>
            <wp:extent cx="18002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86" y="21415"/>
                <wp:lineTo x="21486" y="0"/>
                <wp:lineTo x="0" y="0"/>
              </wp:wrapPolygon>
            </wp:wrapThrough>
            <wp:docPr id="1" name="Picture 1" descr="Home">
              <a:hlinkClick xmlns:a="http://schemas.openxmlformats.org/drawingml/2006/main" r:id="rId11" tooltip="&quot;Denison Texas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11" tooltip="&quot;Denison Texas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2937B7">
        <w:rPr>
          <w:color w:val="auto"/>
        </w:rPr>
        <w:t>City of Denison</w:t>
      </w:r>
    </w:p>
    <w:p w14:paraId="0FE75650" w14:textId="205FC020" w:rsidR="002937B7" w:rsidRPr="002937B7" w:rsidRDefault="002937B7" w:rsidP="002937B7">
      <w:pPr>
        <w:pStyle w:val="Title"/>
        <w:jc w:val="right"/>
        <w:rPr>
          <w:color w:val="auto"/>
        </w:rPr>
      </w:pPr>
      <w:r w:rsidRPr="002937B7">
        <w:rPr>
          <w:color w:val="auto"/>
        </w:rPr>
        <w:tab/>
      </w:r>
      <w:r w:rsidRPr="002937B7">
        <w:rPr>
          <w:color w:val="auto"/>
          <w:sz w:val="40"/>
          <w:szCs w:val="40"/>
        </w:rPr>
        <w:t>Americans with Disabilities Act (ADA) Grievance Form</w:t>
      </w:r>
    </w:p>
    <w:p w14:paraId="0362EF96" w14:textId="30B9C7B8" w:rsidR="003B4533" w:rsidRPr="002937B7" w:rsidRDefault="002937B7" w:rsidP="002937B7">
      <w:pPr>
        <w:pStyle w:val="Title"/>
        <w:jc w:val="right"/>
        <w:rPr>
          <w:color w:val="auto"/>
        </w:rPr>
      </w:pPr>
      <w:r w:rsidRPr="002937B7">
        <w:rPr>
          <w:color w:val="auto"/>
          <w:sz w:val="24"/>
          <w:szCs w:val="24"/>
        </w:rPr>
        <w:t>Title II of the Americans with Disabilities Act</w:t>
      </w:r>
    </w:p>
    <w:tbl>
      <w:tblPr>
        <w:tblStyle w:val="TableGrid"/>
        <w:tblW w:w="11333" w:type="dxa"/>
        <w:tblInd w:w="-1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5"/>
        <w:gridCol w:w="7818"/>
      </w:tblGrid>
      <w:tr w:rsidR="003B4533" w:rsidRPr="00706CDD" w14:paraId="6523DF7A" w14:textId="77777777" w:rsidTr="00A0674B">
        <w:trPr>
          <w:trHeight w:val="7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DF775" w14:textId="4E70EC3B" w:rsidR="003B4533" w:rsidRPr="00706CDD" w:rsidRDefault="00706CDD" w:rsidP="003179EB">
            <w:pPr>
              <w:rPr>
                <w:sz w:val="24"/>
                <w:szCs w:val="24"/>
              </w:rPr>
            </w:pPr>
            <w:r w:rsidRPr="00706CDD">
              <w:rPr>
                <w:sz w:val="24"/>
                <w:szCs w:val="24"/>
              </w:rPr>
              <w:t xml:space="preserve">Name of </w:t>
            </w:r>
            <w:r w:rsidR="00311E8F">
              <w:rPr>
                <w:sz w:val="24"/>
                <w:szCs w:val="24"/>
              </w:rPr>
              <w:t>Grievant</w:t>
            </w:r>
            <w:r w:rsidR="00506CFF">
              <w:rPr>
                <w:sz w:val="24"/>
                <w:szCs w:val="24"/>
              </w:rPr>
              <w:t>: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25AEC31" w14:textId="77777777" w:rsidR="003B4533" w:rsidRPr="00706CDD" w:rsidRDefault="003B4533" w:rsidP="003179EB">
            <w:pPr>
              <w:rPr>
                <w:sz w:val="24"/>
                <w:szCs w:val="24"/>
              </w:rPr>
            </w:pPr>
          </w:p>
        </w:tc>
      </w:tr>
      <w:tr w:rsidR="003B4533" w:rsidRPr="00706CDD" w14:paraId="005DC97C" w14:textId="77777777" w:rsidTr="00A0674B">
        <w:trPr>
          <w:trHeight w:val="7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36B2" w14:textId="57D7FDE9" w:rsidR="003B4533" w:rsidRPr="00706CDD" w:rsidRDefault="00706CDD" w:rsidP="00706CDD">
            <w:pPr>
              <w:pStyle w:val="Normal-Large"/>
              <w:spacing w:before="0" w:after="0"/>
              <w:rPr>
                <w:szCs w:val="24"/>
              </w:rPr>
            </w:pPr>
            <w:r w:rsidRPr="00706CDD">
              <w:rPr>
                <w:szCs w:val="24"/>
              </w:rPr>
              <w:t>Address</w:t>
            </w:r>
            <w:r w:rsidR="00506CFF">
              <w:rPr>
                <w:szCs w:val="24"/>
              </w:rPr>
              <w:t xml:space="preserve"> of</w:t>
            </w:r>
            <w:r w:rsidR="00311E8F">
              <w:rPr>
                <w:szCs w:val="24"/>
              </w:rPr>
              <w:t xml:space="preserve"> Grievan</w:t>
            </w:r>
            <w:r w:rsidR="00506CFF">
              <w:rPr>
                <w:szCs w:val="24"/>
              </w:rPr>
              <w:t xml:space="preserve">t: </w:t>
            </w:r>
            <w:r w:rsidRPr="00706CDD">
              <w:rPr>
                <w:szCs w:val="24"/>
              </w:rPr>
              <w:t xml:space="preserve"> </w:t>
            </w:r>
          </w:p>
        </w:tc>
        <w:tc>
          <w:tcPr>
            <w:tcW w:w="7818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5CDC094D" w14:textId="77777777" w:rsidR="003B4533" w:rsidRPr="00706CDD" w:rsidRDefault="003B4533" w:rsidP="003179EB">
            <w:pPr>
              <w:rPr>
                <w:sz w:val="24"/>
                <w:szCs w:val="24"/>
              </w:rPr>
            </w:pPr>
          </w:p>
        </w:tc>
      </w:tr>
      <w:tr w:rsidR="003B4533" w:rsidRPr="00706CDD" w14:paraId="0C635BC9" w14:textId="77777777" w:rsidTr="00A0674B">
        <w:trPr>
          <w:trHeight w:val="7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74CDA" w14:textId="77777777" w:rsidR="009D0379" w:rsidRDefault="009D0379" w:rsidP="003179EB">
            <w:pPr>
              <w:rPr>
                <w:sz w:val="24"/>
                <w:szCs w:val="24"/>
              </w:rPr>
            </w:pPr>
          </w:p>
          <w:p w14:paraId="181C0085" w14:textId="0A615B74" w:rsidR="00706CDD" w:rsidRPr="00706CDD" w:rsidRDefault="00706CDD" w:rsidP="003179EB">
            <w:pPr>
              <w:rPr>
                <w:sz w:val="24"/>
                <w:szCs w:val="24"/>
              </w:rPr>
            </w:pPr>
            <w:r w:rsidRPr="00706CDD">
              <w:rPr>
                <w:sz w:val="24"/>
                <w:szCs w:val="24"/>
              </w:rPr>
              <w:t xml:space="preserve">Person preparing </w:t>
            </w:r>
            <w:r w:rsidR="00CB15EE">
              <w:rPr>
                <w:sz w:val="24"/>
                <w:szCs w:val="24"/>
              </w:rPr>
              <w:t>Grievance</w:t>
            </w:r>
            <w:r w:rsidRPr="00706CDD">
              <w:rPr>
                <w:sz w:val="24"/>
                <w:szCs w:val="24"/>
              </w:rPr>
              <w:t xml:space="preserve"> </w:t>
            </w:r>
          </w:p>
          <w:p w14:paraId="054CAE75" w14:textId="5DAA9FA2" w:rsidR="003B4533" w:rsidRPr="00706CDD" w:rsidRDefault="00706CDD" w:rsidP="003179EB">
            <w:pPr>
              <w:rPr>
                <w:sz w:val="24"/>
                <w:szCs w:val="24"/>
              </w:rPr>
            </w:pPr>
            <w:r w:rsidRPr="00706CDD">
              <w:rPr>
                <w:sz w:val="24"/>
                <w:szCs w:val="24"/>
              </w:rPr>
              <w:t xml:space="preserve">(if different from </w:t>
            </w:r>
            <w:r w:rsidR="00311E8F">
              <w:rPr>
                <w:sz w:val="24"/>
                <w:szCs w:val="24"/>
              </w:rPr>
              <w:t>Grievan</w:t>
            </w:r>
            <w:r w:rsidRPr="00706CDD">
              <w:rPr>
                <w:sz w:val="24"/>
                <w:szCs w:val="24"/>
              </w:rPr>
              <w:t>t)</w:t>
            </w:r>
            <w:r w:rsidR="00506CFF">
              <w:rPr>
                <w:sz w:val="24"/>
                <w:szCs w:val="24"/>
              </w:rPr>
              <w:t>:</w:t>
            </w:r>
          </w:p>
        </w:tc>
        <w:tc>
          <w:tcPr>
            <w:tcW w:w="7818" w:type="dxa"/>
            <w:tcBorders>
              <w:left w:val="nil"/>
              <w:right w:val="nil"/>
            </w:tcBorders>
            <w:vAlign w:val="bottom"/>
          </w:tcPr>
          <w:p w14:paraId="69CD848F" w14:textId="77777777" w:rsidR="003B4533" w:rsidRPr="00706CDD" w:rsidRDefault="003B4533" w:rsidP="003179EB">
            <w:pPr>
              <w:rPr>
                <w:sz w:val="24"/>
                <w:szCs w:val="24"/>
              </w:rPr>
            </w:pPr>
          </w:p>
        </w:tc>
      </w:tr>
    </w:tbl>
    <w:p w14:paraId="5AC4EED5" w14:textId="77777777" w:rsidR="003B4533" w:rsidRDefault="003B4533" w:rsidP="003179EB">
      <w:pPr>
        <w:rPr>
          <w:sz w:val="24"/>
          <w:szCs w:val="24"/>
        </w:rPr>
      </w:pPr>
    </w:p>
    <w:tbl>
      <w:tblPr>
        <w:tblStyle w:val="TableGrid"/>
        <w:tblW w:w="11672" w:type="dxa"/>
        <w:tblInd w:w="-1180" w:type="dxa"/>
        <w:tblLook w:val="04A0" w:firstRow="1" w:lastRow="0" w:firstColumn="1" w:lastColumn="0" w:noHBand="0" w:noVBand="1"/>
      </w:tblPr>
      <w:tblGrid>
        <w:gridCol w:w="1479"/>
        <w:gridCol w:w="4328"/>
        <w:gridCol w:w="883"/>
        <w:gridCol w:w="4982"/>
      </w:tblGrid>
      <w:tr w:rsidR="00506CFF" w14:paraId="55A680ED" w14:textId="77777777" w:rsidTr="009B7231">
        <w:trPr>
          <w:trHeight w:val="72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B3FCA" w14:textId="77777777" w:rsidR="00506CFF" w:rsidRDefault="00506CFF" w:rsidP="0031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A9AFD20" w14:textId="77777777" w:rsidR="00506CFF" w:rsidRDefault="00506CFF" w:rsidP="003179EB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D9F2D" w14:textId="77777777" w:rsidR="00506CFF" w:rsidRDefault="00506CFF" w:rsidP="0031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5004010" w14:textId="77777777" w:rsidR="00506CFF" w:rsidRDefault="00506CFF" w:rsidP="003179EB">
            <w:pPr>
              <w:rPr>
                <w:sz w:val="24"/>
                <w:szCs w:val="24"/>
              </w:rPr>
            </w:pPr>
          </w:p>
        </w:tc>
      </w:tr>
    </w:tbl>
    <w:p w14:paraId="6FACD924" w14:textId="77777777" w:rsidR="00506CFF" w:rsidRDefault="00506CFF" w:rsidP="003179EB">
      <w:pPr>
        <w:rPr>
          <w:sz w:val="24"/>
          <w:szCs w:val="24"/>
        </w:rPr>
      </w:pPr>
    </w:p>
    <w:p w14:paraId="55131A23" w14:textId="77777777" w:rsidR="00506CFF" w:rsidRDefault="00506CFF" w:rsidP="003179EB">
      <w:pPr>
        <w:rPr>
          <w:sz w:val="24"/>
          <w:szCs w:val="24"/>
        </w:rPr>
      </w:pPr>
    </w:p>
    <w:tbl>
      <w:tblPr>
        <w:tblStyle w:val="TableGrid"/>
        <w:tblW w:w="6120" w:type="dxa"/>
        <w:tblInd w:w="1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20"/>
      </w:tblGrid>
      <w:tr w:rsidR="00706CDD" w14:paraId="6BB2C40D" w14:textId="77777777" w:rsidTr="00ED13B7">
        <w:trPr>
          <w:trHeight w:val="72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8575" w14:textId="77777777" w:rsidR="00706CDD" w:rsidRPr="00706CDD" w:rsidRDefault="00706CDD" w:rsidP="00706CDD">
            <w:pPr>
              <w:pStyle w:val="Heading4"/>
            </w:pPr>
            <w:r w:rsidRPr="00706CDD">
              <w:t xml:space="preserve">Nature </w:t>
            </w:r>
            <w:r w:rsidR="00506CFF" w:rsidRPr="00706CDD">
              <w:t>of</w:t>
            </w:r>
            <w:r w:rsidRPr="00706CDD">
              <w:t xml:space="preserve"> Grievance </w:t>
            </w:r>
          </w:p>
        </w:tc>
      </w:tr>
    </w:tbl>
    <w:p w14:paraId="44180BCD" w14:textId="77777777" w:rsidR="00706CDD" w:rsidRPr="00706CDD" w:rsidRDefault="00706CDD" w:rsidP="003179EB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"/>
        <w:tblW w:w="1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350"/>
        <w:gridCol w:w="3330"/>
        <w:gridCol w:w="640"/>
        <w:gridCol w:w="2500"/>
        <w:gridCol w:w="370"/>
      </w:tblGrid>
      <w:tr w:rsidR="00D95A7E" w:rsidRPr="00706CDD" w14:paraId="6C6A45CD" w14:textId="77777777" w:rsidTr="009B7231">
        <w:trPr>
          <w:trHeight w:val="720"/>
        </w:trPr>
        <w:tc>
          <w:tcPr>
            <w:tcW w:w="4330" w:type="dxa"/>
            <w:gridSpan w:val="2"/>
            <w:vAlign w:val="bottom"/>
          </w:tcPr>
          <w:p w14:paraId="698992A8" w14:textId="77777777" w:rsidR="003B4533" w:rsidRPr="00706CDD" w:rsidRDefault="003B4533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  <w:p w14:paraId="5DCC3968" w14:textId="77777777" w:rsidR="00706CDD" w:rsidRPr="00706CDD" w:rsidRDefault="00706CDD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  <w:p w14:paraId="7EC326B7" w14:textId="70026D7C" w:rsidR="00D95A7E" w:rsidRPr="00706CDD" w:rsidRDefault="00D95A7E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 w:rsidRPr="00706CDD">
              <w:rPr>
                <w:sz w:val="24"/>
                <w:szCs w:val="24"/>
              </w:rPr>
              <w:t xml:space="preserve">Provide the date(s) the incident occurred: </w:t>
            </w:r>
          </w:p>
        </w:tc>
        <w:tc>
          <w:tcPr>
            <w:tcW w:w="6840" w:type="dxa"/>
            <w:gridSpan w:val="4"/>
            <w:tcBorders>
              <w:bottom w:val="single" w:sz="8" w:space="0" w:color="000000"/>
            </w:tcBorders>
            <w:vAlign w:val="bottom"/>
          </w:tcPr>
          <w:p w14:paraId="1FB135D1" w14:textId="77777777" w:rsidR="00D95A7E" w:rsidRPr="00706CDD" w:rsidRDefault="00D95A7E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2209EF" w:rsidRPr="006B11FF" w14:paraId="3551529F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vAlign w:val="bottom"/>
          </w:tcPr>
          <w:p w14:paraId="02E58FC6" w14:textId="77777777" w:rsidR="00706CDD" w:rsidRDefault="00706CDD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  <w:p w14:paraId="3BC951BB" w14:textId="77777777" w:rsidR="00706CDD" w:rsidRDefault="00706CDD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D95A7E" w:rsidRPr="006B11FF" w14:paraId="7AF8BE1A" w14:textId="77777777" w:rsidTr="009B7231">
        <w:trPr>
          <w:gridAfter w:val="1"/>
          <w:wAfter w:w="370" w:type="dxa"/>
          <w:trHeight w:val="720"/>
        </w:trPr>
        <w:tc>
          <w:tcPr>
            <w:tcW w:w="10800" w:type="dxa"/>
            <w:gridSpan w:val="5"/>
            <w:vAlign w:val="bottom"/>
          </w:tcPr>
          <w:p w14:paraId="0BDB6685" w14:textId="42A7F32B" w:rsidR="00D95A7E" w:rsidRDefault="005B14AB" w:rsidP="00D80BD6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</w:t>
            </w:r>
            <w:r w:rsidR="00D95A7E">
              <w:rPr>
                <w:sz w:val="24"/>
                <w:szCs w:val="24"/>
              </w:rPr>
              <w:t>ive a brief desc</w:t>
            </w:r>
            <w:r w:rsidR="00706CDD">
              <w:rPr>
                <w:sz w:val="24"/>
                <w:szCs w:val="24"/>
              </w:rPr>
              <w:t xml:space="preserve">ription of </w:t>
            </w:r>
            <w:r w:rsidR="00D95A7E">
              <w:rPr>
                <w:sz w:val="24"/>
                <w:szCs w:val="24"/>
              </w:rPr>
              <w:t xml:space="preserve">the basis of your grievance. Include </w:t>
            </w:r>
            <w:r w:rsidR="00605B94">
              <w:rPr>
                <w:sz w:val="24"/>
                <w:szCs w:val="24"/>
              </w:rPr>
              <w:t xml:space="preserve">in your </w:t>
            </w:r>
            <w:r>
              <w:rPr>
                <w:sz w:val="24"/>
                <w:szCs w:val="24"/>
              </w:rPr>
              <w:t>description</w:t>
            </w:r>
            <w:r w:rsidR="00605B94">
              <w:rPr>
                <w:sz w:val="24"/>
                <w:szCs w:val="24"/>
              </w:rPr>
              <w:t xml:space="preserve"> the service, activity, program</w:t>
            </w:r>
            <w:r w:rsidR="00ED13B7">
              <w:rPr>
                <w:sz w:val="24"/>
                <w:szCs w:val="24"/>
              </w:rPr>
              <w:t>,</w:t>
            </w:r>
            <w:r w:rsidR="00605B94">
              <w:rPr>
                <w:sz w:val="24"/>
                <w:szCs w:val="24"/>
              </w:rPr>
              <w:t xml:space="preserve"> or benefit you </w:t>
            </w:r>
            <w:r>
              <w:rPr>
                <w:sz w:val="24"/>
                <w:szCs w:val="24"/>
              </w:rPr>
              <w:t>believe</w:t>
            </w:r>
            <w:r w:rsidR="00605B94">
              <w:rPr>
                <w:sz w:val="24"/>
                <w:szCs w:val="24"/>
              </w:rPr>
              <w:t xml:space="preserve"> your access has been denied</w:t>
            </w:r>
            <w:r>
              <w:rPr>
                <w:sz w:val="24"/>
                <w:szCs w:val="24"/>
              </w:rPr>
              <w:t xml:space="preserve"> </w:t>
            </w:r>
            <w:r w:rsidR="00605B94">
              <w:rPr>
                <w:sz w:val="24"/>
                <w:szCs w:val="24"/>
              </w:rPr>
              <w:t xml:space="preserve">or any other manner you contend you have been subjected to </w:t>
            </w:r>
            <w:r>
              <w:rPr>
                <w:sz w:val="24"/>
                <w:szCs w:val="24"/>
              </w:rPr>
              <w:t xml:space="preserve">disability-based </w:t>
            </w:r>
            <w:r w:rsidR="00605B94">
              <w:rPr>
                <w:sz w:val="24"/>
                <w:szCs w:val="24"/>
              </w:rPr>
              <w:t xml:space="preserve">discrimination. Please also provide in your description the </w:t>
            </w:r>
            <w:r>
              <w:rPr>
                <w:sz w:val="24"/>
                <w:szCs w:val="24"/>
              </w:rPr>
              <w:t xml:space="preserve">time and place the incident occurred as well as the </w:t>
            </w:r>
            <w:r w:rsidR="00605B94">
              <w:rPr>
                <w:sz w:val="24"/>
                <w:szCs w:val="24"/>
              </w:rPr>
              <w:t xml:space="preserve">names, addresses, and telephone numbers of any and all persons who may have witnessed or been involved in the act or basis of your </w:t>
            </w:r>
            <w:r w:rsidR="00CB15EE">
              <w:rPr>
                <w:sz w:val="24"/>
                <w:szCs w:val="24"/>
              </w:rPr>
              <w:t>grievance</w:t>
            </w:r>
            <w:r w:rsidR="00605B94">
              <w:rPr>
                <w:sz w:val="24"/>
                <w:szCs w:val="24"/>
              </w:rPr>
              <w:t xml:space="preserve">. (Attach additional information, if needed): </w:t>
            </w:r>
          </w:p>
        </w:tc>
      </w:tr>
      <w:tr w:rsidR="00605B94" w:rsidRPr="006B11FF" w14:paraId="62DD7373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bottom w:val="single" w:sz="8" w:space="0" w:color="000000"/>
            </w:tcBorders>
            <w:vAlign w:val="bottom"/>
          </w:tcPr>
          <w:p w14:paraId="33A1D7B8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C53BA6" w:rsidRPr="006B11FF" w14:paraId="5B3D99CC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bottom w:val="single" w:sz="8" w:space="0" w:color="000000"/>
            </w:tcBorders>
            <w:vAlign w:val="bottom"/>
          </w:tcPr>
          <w:p w14:paraId="64A2F92A" w14:textId="77777777" w:rsidR="00C53BA6" w:rsidRDefault="00C53BA6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C53BA6" w:rsidRPr="006B11FF" w14:paraId="308457F1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bottom w:val="single" w:sz="8" w:space="0" w:color="000000"/>
            </w:tcBorders>
            <w:vAlign w:val="bottom"/>
          </w:tcPr>
          <w:p w14:paraId="65420345" w14:textId="77777777" w:rsidR="00C53BA6" w:rsidRDefault="00C53BA6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2209EF" w:rsidRPr="006B11FF" w14:paraId="73BBCEA1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602E8547" w14:textId="77777777" w:rsidR="002209EF" w:rsidRDefault="002209EF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2209EF" w:rsidRPr="006B11FF" w14:paraId="30B56438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06F2EE87" w14:textId="77777777" w:rsidR="002209EF" w:rsidRDefault="002209EF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605B94" w:rsidRPr="006B11FF" w14:paraId="5E9802BC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39D29482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605B94" w:rsidRPr="006B11FF" w14:paraId="107984CF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08ADD964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605B94" w:rsidRPr="006B11FF" w14:paraId="17FBE89E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20E8A483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605B94" w:rsidRPr="006B11FF" w14:paraId="48B89CE1" w14:textId="77777777" w:rsidTr="009B7231">
        <w:trPr>
          <w:gridAfter w:val="1"/>
          <w:wAfter w:w="370" w:type="dxa"/>
          <w:trHeight w:val="720"/>
        </w:trPr>
        <w:tc>
          <w:tcPr>
            <w:tcW w:w="10800" w:type="dxa"/>
            <w:gridSpan w:val="5"/>
            <w:tcBorders>
              <w:top w:val="single" w:sz="8" w:space="0" w:color="000000"/>
            </w:tcBorders>
            <w:vAlign w:val="bottom"/>
          </w:tcPr>
          <w:p w14:paraId="3617C3A0" w14:textId="7B80ADA5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state your suggested outcome for resolution</w:t>
            </w:r>
            <w:r w:rsidR="005B14AB">
              <w:rPr>
                <w:sz w:val="24"/>
                <w:szCs w:val="24"/>
              </w:rPr>
              <w:t xml:space="preserve"> of your grievance</w:t>
            </w:r>
            <w:r>
              <w:rPr>
                <w:sz w:val="24"/>
                <w:szCs w:val="24"/>
              </w:rPr>
              <w:t>:</w:t>
            </w:r>
          </w:p>
        </w:tc>
      </w:tr>
      <w:tr w:rsidR="00605B94" w:rsidRPr="006B11FF" w14:paraId="2A9E605D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bottom w:val="single" w:sz="8" w:space="0" w:color="000000"/>
            </w:tcBorders>
            <w:vAlign w:val="bottom"/>
          </w:tcPr>
          <w:p w14:paraId="6D672FB7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605B94" w:rsidRPr="006B11FF" w14:paraId="7025F9D9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8E3A462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2209EF" w:rsidRPr="006B11FF" w14:paraId="17269D9C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BEEE726" w14:textId="77777777" w:rsidR="002209EF" w:rsidRDefault="002209EF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9D0379" w:rsidRPr="006B11FF" w14:paraId="25C47C71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3F792670" w14:textId="77777777" w:rsidR="009D0379" w:rsidRDefault="009D0379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FF0EC8" w:rsidRPr="006B11FF" w14:paraId="1999567D" w14:textId="77777777" w:rsidTr="009B7231">
        <w:trPr>
          <w:gridAfter w:val="1"/>
          <w:wAfter w:w="370" w:type="dxa"/>
          <w:trHeight w:val="432"/>
        </w:trPr>
        <w:tc>
          <w:tcPr>
            <w:tcW w:w="1080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DE6C826" w14:textId="77777777" w:rsidR="00FF0EC8" w:rsidRDefault="00FF0EC8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605B94" w:rsidRPr="006B11FF" w14:paraId="13037842" w14:textId="77777777" w:rsidTr="009B7231">
        <w:trPr>
          <w:gridAfter w:val="1"/>
          <w:wAfter w:w="370" w:type="dxa"/>
          <w:trHeight w:val="720"/>
        </w:trPr>
        <w:tc>
          <w:tcPr>
            <w:tcW w:w="2980" w:type="dxa"/>
            <w:tcBorders>
              <w:top w:val="single" w:sz="8" w:space="0" w:color="000000"/>
            </w:tcBorders>
            <w:vAlign w:val="bottom"/>
          </w:tcPr>
          <w:p w14:paraId="2A97B67A" w14:textId="70F9D0F4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of </w:t>
            </w:r>
            <w:r w:rsidR="00645065">
              <w:rPr>
                <w:sz w:val="24"/>
                <w:szCs w:val="24"/>
              </w:rPr>
              <w:t>Grievant</w:t>
            </w:r>
            <w:r w:rsidR="009B7231">
              <w:rPr>
                <w:sz w:val="24"/>
                <w:szCs w:val="24"/>
              </w:rPr>
              <w:t>:</w:t>
            </w:r>
          </w:p>
        </w:tc>
        <w:tc>
          <w:tcPr>
            <w:tcW w:w="468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9404196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00"/>
            </w:tcBorders>
            <w:vAlign w:val="bottom"/>
          </w:tcPr>
          <w:p w14:paraId="5120D41C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2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3760DFC" w14:textId="77777777" w:rsidR="00605B94" w:rsidRDefault="00605B94" w:rsidP="006B11FF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</w:tc>
      </w:tr>
      <w:tr w:rsidR="00605B94" w:rsidRPr="006B11FF" w14:paraId="76CE741E" w14:textId="77777777" w:rsidTr="009B7231">
        <w:trPr>
          <w:gridAfter w:val="1"/>
          <w:wAfter w:w="370" w:type="dxa"/>
          <w:trHeight w:val="720"/>
        </w:trPr>
        <w:tc>
          <w:tcPr>
            <w:tcW w:w="10800" w:type="dxa"/>
            <w:gridSpan w:val="5"/>
            <w:vAlign w:val="bottom"/>
          </w:tcPr>
          <w:p w14:paraId="07292B43" w14:textId="77777777" w:rsidR="00FF0EC8" w:rsidRDefault="00FF0EC8" w:rsidP="00FF0EC8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8948"/>
            </w:tblGrid>
            <w:tr w:rsidR="009B7231" w14:paraId="7AF83D82" w14:textId="77777777" w:rsidTr="009B7231"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D4E0E" w14:textId="77777777" w:rsidR="009B7231" w:rsidRPr="009B7231" w:rsidRDefault="009B7231" w:rsidP="00113D9D">
                  <w:pPr>
                    <w:pStyle w:val="Header"/>
                    <w:framePr w:hSpace="180" w:wrap="around" w:vAnchor="text" w:hAnchor="margin" w:xAlign="center" w:y="19"/>
                    <w:tabs>
                      <w:tab w:val="clear" w:pos="4680"/>
                      <w:tab w:val="clear" w:pos="9360"/>
                    </w:tabs>
                    <w:rPr>
                      <w:sz w:val="24"/>
                      <w:szCs w:val="24"/>
                    </w:rPr>
                  </w:pPr>
                  <w:r w:rsidRPr="009B7231">
                    <w:rPr>
                      <w:sz w:val="24"/>
                      <w:szCs w:val="24"/>
                    </w:rPr>
                    <w:t xml:space="preserve">Printed </w:t>
                  </w:r>
                  <w:proofErr w:type="gramStart"/>
                  <w:r w:rsidRPr="009B7231">
                    <w:rPr>
                      <w:sz w:val="24"/>
                      <w:szCs w:val="24"/>
                    </w:rPr>
                    <w:t>Name :</w:t>
                  </w:r>
                  <w:proofErr w:type="gramEnd"/>
                </w:p>
              </w:tc>
              <w:tc>
                <w:tcPr>
                  <w:tcW w:w="927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69584913" w14:textId="77777777" w:rsidR="009B7231" w:rsidRDefault="009B7231" w:rsidP="00113D9D">
                  <w:pPr>
                    <w:pStyle w:val="Header"/>
                    <w:framePr w:hSpace="180" w:wrap="around" w:vAnchor="text" w:hAnchor="margin" w:xAlign="center" w:y="19"/>
                    <w:tabs>
                      <w:tab w:val="clear" w:pos="4680"/>
                      <w:tab w:val="clear" w:pos="936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05C9BBD" w14:textId="77777777" w:rsidR="009B7231" w:rsidRDefault="009B7231" w:rsidP="00FF0EC8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4"/>
                <w:szCs w:val="24"/>
              </w:rPr>
            </w:pPr>
          </w:p>
          <w:p w14:paraId="1BCF70B6" w14:textId="77777777" w:rsidR="00FF0EC8" w:rsidRDefault="00FF0EC8" w:rsidP="00FF0EC8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4"/>
                <w:szCs w:val="24"/>
              </w:rPr>
            </w:pPr>
          </w:p>
          <w:p w14:paraId="0023C1CD" w14:textId="566108AF" w:rsidR="00605B94" w:rsidRPr="00FF0EC8" w:rsidRDefault="00CB15EE" w:rsidP="00FF0EC8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Grievances</w:t>
            </w:r>
            <w:r w:rsidR="002209EF" w:rsidRPr="00FF0EC8">
              <w:rPr>
                <w:b/>
                <w:sz w:val="24"/>
                <w:szCs w:val="24"/>
              </w:rPr>
              <w:t xml:space="preserve"> shall be submitted online or in writing to the ADA Coordinator:</w:t>
            </w:r>
          </w:p>
        </w:tc>
      </w:tr>
      <w:tr w:rsidR="002209EF" w:rsidRPr="006B11FF" w14:paraId="0350CBC2" w14:textId="77777777" w:rsidTr="009B7231">
        <w:trPr>
          <w:gridAfter w:val="1"/>
          <w:wAfter w:w="370" w:type="dxa"/>
          <w:trHeight w:val="720"/>
        </w:trPr>
        <w:tc>
          <w:tcPr>
            <w:tcW w:w="10800" w:type="dxa"/>
            <w:gridSpan w:val="5"/>
            <w:vAlign w:val="bottom"/>
          </w:tcPr>
          <w:p w14:paraId="694987E7" w14:textId="77777777" w:rsidR="00FA5205" w:rsidRDefault="00FA5205" w:rsidP="009B7231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  <w:p w14:paraId="0B88CC3A" w14:textId="77777777" w:rsidR="00A559EC" w:rsidRDefault="00A559EC" w:rsidP="009B7231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</w:p>
          <w:p w14:paraId="79357A0C" w14:textId="77777777" w:rsidR="00451E06" w:rsidRDefault="00451E06" w:rsidP="00A559EC">
            <w:pPr>
              <w:pStyle w:val="Header"/>
              <w:rPr>
                <w:sz w:val="24"/>
                <w:szCs w:val="24"/>
              </w:rPr>
            </w:pPr>
            <w:r w:rsidRPr="00451E06">
              <w:rPr>
                <w:sz w:val="24"/>
                <w:szCs w:val="24"/>
              </w:rPr>
              <w:t xml:space="preserve">Christine Wallentine </w:t>
            </w:r>
          </w:p>
          <w:p w14:paraId="6B9B41DB" w14:textId="63456B62" w:rsidR="00A559EC" w:rsidRPr="00A559EC" w:rsidRDefault="00A559EC" w:rsidP="00A559EC">
            <w:pPr>
              <w:pStyle w:val="Header"/>
              <w:rPr>
                <w:sz w:val="24"/>
                <w:szCs w:val="24"/>
              </w:rPr>
            </w:pPr>
            <w:r w:rsidRPr="00A559EC">
              <w:rPr>
                <w:sz w:val="24"/>
                <w:szCs w:val="24"/>
              </w:rPr>
              <w:t>ADA Coordinator</w:t>
            </w:r>
          </w:p>
          <w:p w14:paraId="6B0BE964" w14:textId="320D11D2" w:rsidR="00A559EC" w:rsidRPr="00A559EC" w:rsidRDefault="00A559EC" w:rsidP="00A559EC">
            <w:pPr>
              <w:pStyle w:val="Header"/>
              <w:rPr>
                <w:sz w:val="24"/>
                <w:szCs w:val="24"/>
              </w:rPr>
            </w:pPr>
            <w:r w:rsidRPr="00A559EC">
              <w:rPr>
                <w:sz w:val="24"/>
                <w:szCs w:val="24"/>
              </w:rPr>
              <w:t>300 W Main Street</w:t>
            </w:r>
          </w:p>
          <w:p w14:paraId="2F9BB3E3" w14:textId="43058A87" w:rsidR="002209EF" w:rsidRDefault="00A559EC" w:rsidP="00A559EC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 w:rsidRPr="00A559EC">
              <w:rPr>
                <w:sz w:val="24"/>
                <w:szCs w:val="24"/>
              </w:rPr>
              <w:t>Denison, TX 75020</w:t>
            </w:r>
          </w:p>
        </w:tc>
      </w:tr>
    </w:tbl>
    <w:p w14:paraId="5E08A072" w14:textId="77777777" w:rsidR="00A559EC" w:rsidRDefault="00A559EC" w:rsidP="006B11FF">
      <w:pPr>
        <w:pStyle w:val="Header"/>
        <w:tabs>
          <w:tab w:val="clear" w:pos="4680"/>
          <w:tab w:val="clear" w:pos="9360"/>
        </w:tabs>
      </w:pPr>
    </w:p>
    <w:p w14:paraId="3256FE4F" w14:textId="28C0DAE3" w:rsidR="0092519F" w:rsidRDefault="0092519F" w:rsidP="006B11FF">
      <w:pPr>
        <w:pStyle w:val="Header"/>
        <w:tabs>
          <w:tab w:val="clear" w:pos="4680"/>
          <w:tab w:val="clear" w:pos="9360"/>
        </w:tabs>
      </w:pPr>
    </w:p>
    <w:p w14:paraId="0999F5C8" w14:textId="7276BFC9" w:rsidR="00A559EC" w:rsidRDefault="00A559EC" w:rsidP="006B11FF">
      <w:pPr>
        <w:pStyle w:val="Header"/>
        <w:tabs>
          <w:tab w:val="clear" w:pos="4680"/>
          <w:tab w:val="clear" w:pos="9360"/>
        </w:tabs>
      </w:pPr>
    </w:p>
    <w:p w14:paraId="767A7369" w14:textId="77777777" w:rsidR="00A559EC" w:rsidRDefault="00A559EC" w:rsidP="006B11FF">
      <w:pPr>
        <w:pStyle w:val="Header"/>
        <w:tabs>
          <w:tab w:val="clear" w:pos="4680"/>
          <w:tab w:val="clear" w:pos="9360"/>
        </w:tabs>
      </w:pPr>
    </w:p>
    <w:p w14:paraId="4E66EDB2" w14:textId="77777777" w:rsidR="00C53BA6" w:rsidRPr="00973885" w:rsidRDefault="00C53BA6" w:rsidP="00C53BA6"/>
    <w:tbl>
      <w:tblPr>
        <w:tblStyle w:val="TableGrid"/>
        <w:tblW w:w="10800" w:type="dxa"/>
        <w:tblInd w:w="-905" w:type="dxa"/>
        <w:tblLook w:val="04A0" w:firstRow="1" w:lastRow="0" w:firstColumn="1" w:lastColumn="0" w:noHBand="0" w:noVBand="1"/>
      </w:tblPr>
      <w:tblGrid>
        <w:gridCol w:w="2160"/>
        <w:gridCol w:w="3285"/>
        <w:gridCol w:w="1510"/>
        <w:gridCol w:w="3845"/>
      </w:tblGrid>
      <w:tr w:rsidR="00A0674B" w:rsidRPr="00A0674B" w14:paraId="37313221" w14:textId="77777777" w:rsidTr="009B7231">
        <w:trPr>
          <w:trHeight w:val="432"/>
        </w:trPr>
        <w:tc>
          <w:tcPr>
            <w:tcW w:w="10800" w:type="dxa"/>
            <w:gridSpan w:val="4"/>
            <w:shd w:val="clear" w:color="auto" w:fill="D1D1D1" w:themeFill="background2" w:themeFillShade="E6"/>
            <w:vAlign w:val="bottom"/>
          </w:tcPr>
          <w:p w14:paraId="5DB9AD10" w14:textId="77777777" w:rsidR="00A0674B" w:rsidRPr="00A0674B" w:rsidRDefault="00A0674B" w:rsidP="00A0674B">
            <w:pPr>
              <w:pStyle w:val="Header"/>
              <w:tabs>
                <w:tab w:val="clear" w:pos="4680"/>
                <w:tab w:val="clear" w:pos="9360"/>
              </w:tabs>
              <w:ind w:righ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Office Use Only </w:t>
            </w:r>
          </w:p>
        </w:tc>
      </w:tr>
      <w:tr w:rsidR="0092519F" w:rsidRPr="00A0674B" w14:paraId="4283B1B1" w14:textId="77777777" w:rsidTr="009B7231">
        <w:trPr>
          <w:trHeight w:val="432"/>
        </w:trPr>
        <w:tc>
          <w:tcPr>
            <w:tcW w:w="2160" w:type="dxa"/>
            <w:tcBorders>
              <w:right w:val="nil"/>
            </w:tcBorders>
            <w:shd w:val="clear" w:color="auto" w:fill="D1D1D1" w:themeFill="background2" w:themeFillShade="E6"/>
            <w:vAlign w:val="bottom"/>
          </w:tcPr>
          <w:p w14:paraId="755CE45E" w14:textId="77777777" w:rsidR="0092519F" w:rsidRPr="00A0674B" w:rsidRDefault="0092519F" w:rsidP="00A01ABC">
            <w:pPr>
              <w:pStyle w:val="Header"/>
              <w:tabs>
                <w:tab w:val="clear" w:pos="4680"/>
                <w:tab w:val="clear" w:pos="9360"/>
              </w:tabs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Received By: 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</w:tcPr>
          <w:p w14:paraId="07B1D5D3" w14:textId="77777777" w:rsidR="0092519F" w:rsidRPr="00A0674B" w:rsidRDefault="0092519F" w:rsidP="00A01ABC">
            <w:pPr>
              <w:pStyle w:val="Header"/>
              <w:tabs>
                <w:tab w:val="clear" w:pos="4680"/>
                <w:tab w:val="clear" w:pos="9360"/>
              </w:tabs>
              <w:ind w:right="720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000000"/>
              <w:right w:val="nil"/>
            </w:tcBorders>
            <w:shd w:val="clear" w:color="auto" w:fill="D1D1D1" w:themeFill="background2" w:themeFillShade="E6"/>
            <w:vAlign w:val="bottom"/>
          </w:tcPr>
          <w:p w14:paraId="4C64B3E0" w14:textId="77777777" w:rsidR="0092519F" w:rsidRPr="00A0674B" w:rsidRDefault="0092519F" w:rsidP="00A01ABC">
            <w:pPr>
              <w:pStyle w:val="Header"/>
              <w:tabs>
                <w:tab w:val="clear" w:pos="4680"/>
                <w:tab w:val="clear" w:pos="9360"/>
              </w:tabs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D1D1D1" w:themeFill="background2" w:themeFillShade="E6"/>
            <w:vAlign w:val="bottom"/>
          </w:tcPr>
          <w:p w14:paraId="4E55895E" w14:textId="77777777" w:rsidR="0092519F" w:rsidRPr="00A0674B" w:rsidRDefault="0092519F" w:rsidP="00A01ABC">
            <w:pPr>
              <w:pStyle w:val="Header"/>
              <w:tabs>
                <w:tab w:val="clear" w:pos="4680"/>
                <w:tab w:val="clear" w:pos="9360"/>
              </w:tabs>
              <w:ind w:right="720"/>
              <w:rPr>
                <w:sz w:val="24"/>
                <w:szCs w:val="24"/>
              </w:rPr>
            </w:pPr>
          </w:p>
        </w:tc>
      </w:tr>
    </w:tbl>
    <w:p w14:paraId="5144A546" w14:textId="77777777" w:rsidR="00C53BA6" w:rsidRPr="003179EB" w:rsidRDefault="00C53BA6" w:rsidP="00A01ABC">
      <w:pPr>
        <w:pStyle w:val="Header"/>
        <w:tabs>
          <w:tab w:val="clear" w:pos="4680"/>
          <w:tab w:val="clear" w:pos="9360"/>
        </w:tabs>
        <w:ind w:left="720" w:right="720"/>
      </w:pPr>
    </w:p>
    <w:sectPr w:rsidR="00C53BA6" w:rsidRPr="003179EB" w:rsidSect="00A01ABC"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4A061" w14:textId="77777777" w:rsidR="00C60524" w:rsidRDefault="00C60524" w:rsidP="00DC5D31">
      <w:r>
        <w:separator/>
      </w:r>
    </w:p>
  </w:endnote>
  <w:endnote w:type="continuationSeparator" w:id="0">
    <w:p w14:paraId="0CDE0465" w14:textId="77777777" w:rsidR="00C60524" w:rsidRDefault="00C60524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D804" w14:textId="77777777" w:rsidR="00C60524" w:rsidRDefault="00C60524" w:rsidP="00DC5D31">
      <w:r>
        <w:separator/>
      </w:r>
    </w:p>
  </w:footnote>
  <w:footnote w:type="continuationSeparator" w:id="0">
    <w:p w14:paraId="29A01E07" w14:textId="77777777" w:rsidR="00C60524" w:rsidRDefault="00C60524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FF"/>
    <w:rsid w:val="0001761D"/>
    <w:rsid w:val="00032177"/>
    <w:rsid w:val="000B3E71"/>
    <w:rsid w:val="000F23C5"/>
    <w:rsid w:val="000F44BA"/>
    <w:rsid w:val="00113D9D"/>
    <w:rsid w:val="00115B37"/>
    <w:rsid w:val="00174D77"/>
    <w:rsid w:val="001A6320"/>
    <w:rsid w:val="002209EF"/>
    <w:rsid w:val="00245AA2"/>
    <w:rsid w:val="002937B7"/>
    <w:rsid w:val="002D03A2"/>
    <w:rsid w:val="00311E8F"/>
    <w:rsid w:val="00316B7C"/>
    <w:rsid w:val="003179EB"/>
    <w:rsid w:val="00333781"/>
    <w:rsid w:val="00343BED"/>
    <w:rsid w:val="00354439"/>
    <w:rsid w:val="003B4533"/>
    <w:rsid w:val="003B7552"/>
    <w:rsid w:val="003C602C"/>
    <w:rsid w:val="003C6F53"/>
    <w:rsid w:val="00415899"/>
    <w:rsid w:val="00425288"/>
    <w:rsid w:val="00451E06"/>
    <w:rsid w:val="004B123B"/>
    <w:rsid w:val="004B50BE"/>
    <w:rsid w:val="00506CFF"/>
    <w:rsid w:val="00527480"/>
    <w:rsid w:val="005618A8"/>
    <w:rsid w:val="005640E4"/>
    <w:rsid w:val="005755E1"/>
    <w:rsid w:val="005B14AB"/>
    <w:rsid w:val="00605B94"/>
    <w:rsid w:val="00645065"/>
    <w:rsid w:val="006973E2"/>
    <w:rsid w:val="006B11FF"/>
    <w:rsid w:val="006B4992"/>
    <w:rsid w:val="006C554A"/>
    <w:rsid w:val="006E3C43"/>
    <w:rsid w:val="006F220A"/>
    <w:rsid w:val="00706CDD"/>
    <w:rsid w:val="00713D96"/>
    <w:rsid w:val="00716614"/>
    <w:rsid w:val="00721E9B"/>
    <w:rsid w:val="007503F2"/>
    <w:rsid w:val="00761D56"/>
    <w:rsid w:val="00776BB2"/>
    <w:rsid w:val="00790957"/>
    <w:rsid w:val="0079681F"/>
    <w:rsid w:val="007F0872"/>
    <w:rsid w:val="008121DA"/>
    <w:rsid w:val="008351AF"/>
    <w:rsid w:val="008424EB"/>
    <w:rsid w:val="0092519F"/>
    <w:rsid w:val="00925CF7"/>
    <w:rsid w:val="009A11F0"/>
    <w:rsid w:val="009A12CB"/>
    <w:rsid w:val="009A4C94"/>
    <w:rsid w:val="009B61C4"/>
    <w:rsid w:val="009B7231"/>
    <w:rsid w:val="009D0379"/>
    <w:rsid w:val="009D044D"/>
    <w:rsid w:val="009D207E"/>
    <w:rsid w:val="00A01ABC"/>
    <w:rsid w:val="00A05B52"/>
    <w:rsid w:val="00A0674B"/>
    <w:rsid w:val="00A33FDB"/>
    <w:rsid w:val="00A40D99"/>
    <w:rsid w:val="00A559EC"/>
    <w:rsid w:val="00A55C79"/>
    <w:rsid w:val="00A63186"/>
    <w:rsid w:val="00A64A0F"/>
    <w:rsid w:val="00AB5744"/>
    <w:rsid w:val="00AD5B55"/>
    <w:rsid w:val="00AE7331"/>
    <w:rsid w:val="00B14394"/>
    <w:rsid w:val="00B26E49"/>
    <w:rsid w:val="00B93157"/>
    <w:rsid w:val="00BA3B02"/>
    <w:rsid w:val="00BA681C"/>
    <w:rsid w:val="00BB33CE"/>
    <w:rsid w:val="00BF43C1"/>
    <w:rsid w:val="00C53BA6"/>
    <w:rsid w:val="00C60524"/>
    <w:rsid w:val="00C6523B"/>
    <w:rsid w:val="00CB15EE"/>
    <w:rsid w:val="00CB315B"/>
    <w:rsid w:val="00CB6656"/>
    <w:rsid w:val="00D053B5"/>
    <w:rsid w:val="00D07B45"/>
    <w:rsid w:val="00D3578A"/>
    <w:rsid w:val="00D80BD6"/>
    <w:rsid w:val="00D95A7E"/>
    <w:rsid w:val="00DC5D31"/>
    <w:rsid w:val="00E368C0"/>
    <w:rsid w:val="00E436E9"/>
    <w:rsid w:val="00E5035D"/>
    <w:rsid w:val="00E615E1"/>
    <w:rsid w:val="00E64DDE"/>
    <w:rsid w:val="00EA784E"/>
    <w:rsid w:val="00EB50F0"/>
    <w:rsid w:val="00EC6453"/>
    <w:rsid w:val="00ED13B7"/>
    <w:rsid w:val="00ED5FDF"/>
    <w:rsid w:val="00F50B25"/>
    <w:rsid w:val="00F74868"/>
    <w:rsid w:val="00F957FC"/>
    <w:rsid w:val="00FA5205"/>
    <w:rsid w:val="00FD10DB"/>
    <w:rsid w:val="00FE263D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1C1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4A"/>
  </w:style>
  <w:style w:type="paragraph" w:styleId="Heading1">
    <w:name w:val="heading 1"/>
    <w:basedOn w:val="Normal"/>
    <w:link w:val="Heading1Ch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6CDD"/>
    <w:pPr>
      <w:keepNext/>
      <w:jc w:val="center"/>
      <w:outlineLvl w:val="3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">
    <w:name w:val="CheckList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Strong">
    <w:name w:val="Strong"/>
    <w:basedOn w:val="DefaultParagraphFon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-Bold">
    <w:name w:val="Normal - Bold"/>
    <w:basedOn w:val="Normal"/>
    <w:qFormat/>
    <w:rsid w:val="00BA3B0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1"/>
    <w:rPr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1"/>
    <w:rPr>
      <w:color w:val="000000" w:themeColor="text1"/>
      <w:sz w:val="21"/>
    </w:rPr>
  </w:style>
  <w:style w:type="paragraph" w:styleId="Subtitle">
    <w:name w:val="Subtitle"/>
    <w:basedOn w:val="Normal"/>
    <w:link w:val="SubtitleCh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B931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-Large">
    <w:name w:val="Normal - Large"/>
    <w:basedOn w:val="Normal"/>
    <w:qFormat/>
    <w:rsid w:val="003179EB"/>
    <w:pPr>
      <w:spacing w:before="360" w:after="360"/>
    </w:pPr>
    <w:rPr>
      <w:sz w:val="24"/>
    </w:rPr>
  </w:style>
  <w:style w:type="paragraph" w:styleId="ListParagraph">
    <w:name w:val="List Paragraph"/>
    <w:basedOn w:val="Normal"/>
    <w:uiPriority w:val="34"/>
    <w:unhideWhenUsed/>
    <w:rsid w:val="006B1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8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06CDD"/>
    <w:rPr>
      <w:sz w:val="36"/>
      <w:szCs w:val="36"/>
    </w:rPr>
  </w:style>
  <w:style w:type="table" w:styleId="TableGridLight">
    <w:name w:val="Grid Table Light"/>
    <w:basedOn w:val="TableNormal"/>
    <w:uiPriority w:val="40"/>
    <w:rsid w:val="00C53BA6"/>
    <w:pPr>
      <w:spacing w:before="30" w:after="30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ofdenison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tin\AppData\Roaming\Microsoft\Templates\Behavior%20agreement(2)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47367B-B64E-4705-80A2-51A3A285B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EF562-DD97-469F-9859-D8198BAEA8A1}">
  <ds:schemaRefs>
    <ds:schemaRef ds:uri="http://purl.org/dc/elements/1.1/"/>
    <ds:schemaRef ds:uri="6dc4bcd6-49db-4c07-9060-8acfc67cef9f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b0879af-3eba-417a-a55a-ffe6dcd6ca7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Behavior agreement(2)</Template>
  <TotalTime>0</TotalTime>
  <Pages>2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2020-08-03T18:39:00Z</dcterms:created>
  <dcterms:modified xsi:type="dcterms:W3CDTF">2020-08-03T18:39:00Z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